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B48" w:rsidRDefault="00153B48">
      <w:pPr>
        <w:spacing w:line="480" w:lineRule="auto"/>
        <w:rPr>
          <w:sz w:val="24"/>
          <w:szCs w:val="24"/>
        </w:rPr>
      </w:pPr>
      <w:r>
        <w:rPr>
          <w:sz w:val="24"/>
          <w:szCs w:val="24"/>
        </w:rPr>
        <w:t>Vivian Nguyen</w:t>
      </w:r>
    </w:p>
    <w:p w:rsidR="00153B48" w:rsidRDefault="00153B48">
      <w:pPr>
        <w:spacing w:line="480" w:lineRule="auto"/>
        <w:rPr>
          <w:sz w:val="24"/>
          <w:szCs w:val="24"/>
        </w:rPr>
      </w:pPr>
      <w:r>
        <w:rPr>
          <w:sz w:val="24"/>
          <w:szCs w:val="24"/>
        </w:rPr>
        <w:t>Period 1B English AP</w:t>
      </w:r>
    </w:p>
    <w:p w:rsidR="00153B48" w:rsidRDefault="00153B48">
      <w:pPr>
        <w:spacing w:line="480" w:lineRule="auto"/>
        <w:rPr>
          <w:sz w:val="24"/>
          <w:szCs w:val="24"/>
        </w:rPr>
      </w:pPr>
      <w:r>
        <w:rPr>
          <w:sz w:val="24"/>
          <w:szCs w:val="24"/>
        </w:rPr>
        <w:t>Abstract Extended Definition Essay</w:t>
      </w:r>
    </w:p>
    <w:p w:rsidR="00153B48" w:rsidRDefault="00153B48">
      <w:pPr>
        <w:spacing w:line="480" w:lineRule="auto"/>
        <w:rPr>
          <w:sz w:val="24"/>
          <w:szCs w:val="24"/>
        </w:rPr>
      </w:pPr>
      <w:r>
        <w:rPr>
          <w:sz w:val="24"/>
          <w:szCs w:val="24"/>
        </w:rPr>
        <w:t>3/12/13</w:t>
      </w:r>
    </w:p>
    <w:p w:rsidR="00153B48" w:rsidRDefault="00153B48">
      <w:pPr>
        <w:spacing w:line="480" w:lineRule="auto"/>
        <w:jc w:val="center"/>
        <w:rPr>
          <w:b/>
          <w:bCs/>
          <w:sz w:val="24"/>
          <w:szCs w:val="24"/>
        </w:rPr>
      </w:pPr>
      <w:r>
        <w:rPr>
          <w:b/>
          <w:bCs/>
          <w:sz w:val="24"/>
          <w:szCs w:val="24"/>
        </w:rPr>
        <w:t>Korean Music</w:t>
      </w:r>
    </w:p>
    <w:p w:rsidR="00153B48" w:rsidRDefault="00153B48">
      <w:pPr>
        <w:spacing w:line="480" w:lineRule="auto"/>
        <w:rPr>
          <w:sz w:val="24"/>
          <w:szCs w:val="24"/>
        </w:rPr>
      </w:pPr>
      <w:r>
        <w:rPr>
          <w:sz w:val="24"/>
          <w:szCs w:val="24"/>
        </w:rPr>
        <w:tab/>
        <w:t xml:space="preserve">What does one think of when words such as Big Bang, SHINee, and Beast are heard? Clearly, it is not just a theory, an object being super bright, or an imaginary, gargantuan creature. These words are actually names of some of the biggest idol groups in South Korea. Their objective- to enrapture the heart and souls of individuals across the planet with their beguiling music and omnipotent dances. </w:t>
      </w:r>
    </w:p>
    <w:p w:rsidR="00153B48" w:rsidRDefault="00153B48">
      <w:pPr>
        <w:spacing w:line="480" w:lineRule="auto"/>
        <w:rPr>
          <w:sz w:val="24"/>
          <w:szCs w:val="24"/>
        </w:rPr>
      </w:pPr>
      <w:r>
        <w:rPr>
          <w:sz w:val="24"/>
          <w:szCs w:val="24"/>
        </w:rPr>
        <w:tab/>
        <w:t>Korean pop, simplified as Kpop is referred to a musical genre originating in South Korea which comprises a variety of musical and visual elements (Wikipedia). However, Kpop deciphers more meanings to its term rather than just being a type of genre. It is an inspiration, a motivation, and a dedication. An inspiration for those with abundant amount of hidden talent, waiting to be discovered. A motivation for those who when in his/her darkest times need to be driven forward with hope. A dedication to a genre of music whose lyrics aren’t always associated with love.</w:t>
      </w:r>
    </w:p>
    <w:p w:rsidR="00153B48" w:rsidRDefault="00153B48">
      <w:pPr>
        <w:spacing w:line="480" w:lineRule="auto"/>
        <w:rPr>
          <w:sz w:val="24"/>
          <w:szCs w:val="24"/>
        </w:rPr>
      </w:pPr>
      <w:r>
        <w:rPr>
          <w:sz w:val="24"/>
          <w:szCs w:val="24"/>
        </w:rPr>
        <w:tab/>
        <w:t xml:space="preserve">It is a genre formed by individuals who are blanketed with sweat and tears on a daily basis, are trained for at least four years for a chance to debut, lack the amount of sufficient sleep trying to elaborate intense dance choreographies, and are separated from family to rise to the top. It is the main vocalist’s high notes that send chills down the spine, it is the group’s visual with charisma on and off stage, it is that friendship welded by the same passion each idol group has. </w:t>
      </w:r>
    </w:p>
    <w:p w:rsidR="00153B48" w:rsidRDefault="00153B48">
      <w:pPr>
        <w:spacing w:line="480" w:lineRule="auto"/>
        <w:rPr>
          <w:sz w:val="24"/>
          <w:szCs w:val="24"/>
        </w:rPr>
      </w:pPr>
      <w:r>
        <w:rPr>
          <w:sz w:val="24"/>
          <w:szCs w:val="24"/>
        </w:rPr>
        <w:tab/>
        <w:t xml:space="preserve">In the year of 2009, I discovered a song called “Lollipop” by Big Bang and 2NE1 which diverted my attention towards the Korean music industry. It was neoteric; it was breathtaking; it was deviant. Kpop then became a daily drug, an addiction that’s impossible to resist. Despite the fact I don’t comprehend the language, Kpop gives the world and I a vivid vibe. The fashion and sets used in the music videos differ from America because the budget is well spent on the music videos and there’s a decent storyline. For example, B.A.P’s “One Shot” music video was reported to have cost one billion Korean Won, which is approximately nine hundred ten thousand U.S dollars (Allkpop.com). </w:t>
      </w:r>
    </w:p>
    <w:p w:rsidR="00153B48" w:rsidRDefault="00153B48">
      <w:pPr>
        <w:spacing w:line="480" w:lineRule="auto"/>
        <w:rPr>
          <w:sz w:val="24"/>
          <w:szCs w:val="24"/>
        </w:rPr>
      </w:pPr>
      <w:r>
        <w:rPr>
          <w:sz w:val="24"/>
          <w:szCs w:val="24"/>
        </w:rPr>
        <w:tab/>
        <w:t xml:space="preserve">The Kpop world is when one truly acknowledges the term “bias.” It is when one individual is biased towards a specific individual or group; he/she loses all moral beliefs. Leo Santos was murdered by four men in Tondo, Manila all because he didn’t know the hit song “Nobody” from the Wonder Girls (Abs-Cbnnews.com). The Korean music industry doesn’t only lead to deaths such as Leo Santos, but it also lead to fan wars and menacing </w:t>
      </w:r>
      <w:r>
        <w:rPr>
          <w:i/>
          <w:iCs/>
          <w:sz w:val="24"/>
          <w:szCs w:val="24"/>
        </w:rPr>
        <w:t xml:space="preserve">saesang </w:t>
      </w:r>
      <w:r>
        <w:rPr>
          <w:sz w:val="24"/>
          <w:szCs w:val="24"/>
        </w:rPr>
        <w:t xml:space="preserve">fans-idol groups’ stalkers. Kpop derives several emotions out of fans, especially young teenage girls, who have hopes and expectations to meet or possibly become a significant other with a Korean man. </w:t>
      </w:r>
    </w:p>
    <w:p w:rsidR="00153B48" w:rsidRDefault="00153B48">
      <w:pPr>
        <w:spacing w:line="480" w:lineRule="auto"/>
        <w:rPr>
          <w:sz w:val="24"/>
          <w:szCs w:val="24"/>
        </w:rPr>
      </w:pPr>
      <w:r>
        <w:rPr>
          <w:sz w:val="24"/>
          <w:szCs w:val="24"/>
        </w:rPr>
        <w:tab/>
        <w:t xml:space="preserve">Kpop isn’t just Psy reaching a billion views on Youtube with his single “Gangnam Style”, Girls’ Generation fame expanding to America or Big Bang success marketing their music into the USA. It’s the Korean pop culture that brings in a diversity of other countries together. The genre bonded many individuals because of the same interest. From online to the real world, thousand of individuals get together despite their race to support and cheer on for the group who has worked arduously from the time of being a trainee, to debuting as a small rookie group, into a phenomenon group known almost all around the world. </w:t>
      </w:r>
    </w:p>
    <w:p w:rsidR="00153B48" w:rsidRDefault="00153B48">
      <w:pPr>
        <w:spacing w:line="480" w:lineRule="auto"/>
        <w:rPr>
          <w:sz w:val="24"/>
          <w:szCs w:val="24"/>
        </w:rPr>
      </w:pPr>
      <w:r>
        <w:rPr>
          <w:sz w:val="24"/>
          <w:szCs w:val="24"/>
        </w:rPr>
        <w:tab/>
        <w:t xml:space="preserve">Therefore, Korean pop isn’t just a genre, it is life. </w:t>
      </w: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rPr>
          <w:sz w:val="24"/>
          <w:szCs w:val="24"/>
        </w:rPr>
      </w:pPr>
    </w:p>
    <w:p w:rsidR="00153B48" w:rsidRDefault="00153B48">
      <w:pPr>
        <w:spacing w:line="480" w:lineRule="auto"/>
        <w:jc w:val="center"/>
        <w:rPr>
          <w:b/>
          <w:bCs/>
          <w:sz w:val="24"/>
          <w:szCs w:val="24"/>
        </w:rPr>
      </w:pPr>
      <w:r>
        <w:rPr>
          <w:sz w:val="24"/>
          <w:szCs w:val="24"/>
        </w:rPr>
        <w:tab/>
      </w:r>
      <w:r>
        <w:rPr>
          <w:b/>
          <w:bCs/>
          <w:sz w:val="24"/>
          <w:szCs w:val="24"/>
        </w:rPr>
        <w:t>Works Cited</w:t>
      </w:r>
    </w:p>
    <w:p w:rsidR="00153B48" w:rsidRDefault="00153B48">
      <w:pPr>
        <w:rPr>
          <w:sz w:val="24"/>
          <w:szCs w:val="24"/>
        </w:rPr>
      </w:pPr>
      <w:r>
        <w:rPr>
          <w:sz w:val="24"/>
          <w:szCs w:val="24"/>
        </w:rPr>
        <w:t xml:space="preserve">Baua, Niko. "Frat Brother Slain Due to "Nobody" Song." Abs-Cbnnews. N.p., n.d. Web. </w:t>
      </w:r>
      <w:r>
        <w:rPr>
          <w:sz w:val="24"/>
          <w:szCs w:val="24"/>
        </w:rPr>
        <w:tab/>
        <w:t xml:space="preserve">22 Mar. 2013. </w:t>
      </w:r>
    </w:p>
    <w:p w:rsidR="00153B48" w:rsidRDefault="00153B48">
      <w:pPr>
        <w:rPr>
          <w:sz w:val="24"/>
          <w:szCs w:val="24"/>
        </w:rPr>
      </w:pPr>
      <w:r>
        <w:rPr>
          <w:sz w:val="24"/>
          <w:szCs w:val="24"/>
        </w:rPr>
        <w:tab/>
        <w:t>&lt;http://www.abs-cbnnews.com/nation/metro-manila/09/10/09/frat-brother-slain-</w:t>
      </w:r>
      <w:r>
        <w:rPr>
          <w:sz w:val="24"/>
          <w:szCs w:val="24"/>
        </w:rPr>
        <w:tab/>
        <w:t>due-%E2%80%98nobody%E2%80%99-song&gt;.</w:t>
      </w:r>
    </w:p>
    <w:p w:rsidR="00153B48" w:rsidRDefault="00153B48">
      <w:pPr>
        <w:rPr>
          <w:sz w:val="24"/>
          <w:szCs w:val="24"/>
        </w:rPr>
      </w:pPr>
    </w:p>
    <w:p w:rsidR="00153B48" w:rsidRDefault="00153B48">
      <w:pPr>
        <w:rPr>
          <w:sz w:val="24"/>
          <w:szCs w:val="24"/>
        </w:rPr>
      </w:pPr>
    </w:p>
    <w:p w:rsidR="00153B48" w:rsidRDefault="00153B48">
      <w:pPr>
        <w:rPr>
          <w:sz w:val="24"/>
          <w:szCs w:val="24"/>
        </w:rPr>
      </w:pPr>
      <w:r>
        <w:rPr>
          <w:sz w:val="24"/>
          <w:szCs w:val="24"/>
        </w:rPr>
        <w:t xml:space="preserve">"K-pop." Wikipedia. Wikimedia Foundation, 22 Mar. 2013. Web. 22 Mar. 2013. </w:t>
      </w:r>
      <w:r>
        <w:rPr>
          <w:sz w:val="24"/>
          <w:szCs w:val="24"/>
        </w:rPr>
        <w:tab/>
        <w:t>&lt;http://en.wikipedia.org/wiki/K-pop&gt;.</w:t>
      </w:r>
    </w:p>
    <w:p w:rsidR="00153B48" w:rsidRDefault="00153B48">
      <w:pPr>
        <w:spacing w:line="480" w:lineRule="auto"/>
        <w:jc w:val="center"/>
        <w:rPr>
          <w:sz w:val="24"/>
          <w:szCs w:val="24"/>
        </w:rPr>
      </w:pPr>
    </w:p>
    <w:p w:rsidR="00153B48" w:rsidRDefault="00153B48">
      <w:pPr>
        <w:rPr>
          <w:sz w:val="24"/>
          <w:szCs w:val="24"/>
        </w:rPr>
      </w:pPr>
      <w:r>
        <w:rPr>
          <w:sz w:val="24"/>
          <w:szCs w:val="24"/>
        </w:rPr>
        <w:t xml:space="preserve">Will, Jenny. "B.A.P Releases Mini Album 7-minute Long MV for One Shot. Allkpop </w:t>
      </w:r>
      <w:r>
        <w:rPr>
          <w:sz w:val="24"/>
          <w:szCs w:val="24"/>
        </w:rPr>
        <w:tab/>
        <w:t xml:space="preserve">N.p., n.d. Web. 22 Mar. 2013. </w:t>
      </w:r>
    </w:p>
    <w:p w:rsidR="00153B48" w:rsidRDefault="00153B48">
      <w:pPr>
        <w:rPr>
          <w:sz w:val="24"/>
          <w:szCs w:val="24"/>
        </w:rPr>
      </w:pPr>
      <w:r>
        <w:rPr>
          <w:sz w:val="24"/>
          <w:szCs w:val="24"/>
        </w:rPr>
        <w:tab/>
        <w:t>&lt;http://www.allkpop.com/2013/02/b-a-p-releases-7-minute-long-mv-for-one-</w:t>
      </w:r>
      <w:r>
        <w:rPr>
          <w:sz w:val="24"/>
          <w:szCs w:val="24"/>
        </w:rPr>
        <w:tab/>
        <w:t>shot&gt;.</w:t>
      </w:r>
    </w:p>
    <w:p w:rsidR="00153B48" w:rsidRDefault="00153B48">
      <w:pPr>
        <w:rPr>
          <w:sz w:val="24"/>
          <w:szCs w:val="24"/>
        </w:rPr>
      </w:pPr>
    </w:p>
    <w:p w:rsidR="00153B48" w:rsidRDefault="00153B48">
      <w:pPr>
        <w:rPr>
          <w:sz w:val="24"/>
          <w:szCs w:val="24"/>
        </w:rPr>
      </w:pPr>
    </w:p>
    <w:p w:rsidR="00153B48" w:rsidRDefault="00153B48">
      <w:pPr>
        <w:rPr>
          <w:sz w:val="24"/>
          <w:szCs w:val="24"/>
        </w:rPr>
      </w:pPr>
    </w:p>
    <w:p w:rsidR="00153B48" w:rsidRDefault="00153B48">
      <w:pPr>
        <w:rPr>
          <w:sz w:val="24"/>
          <w:szCs w:val="24"/>
        </w:rPr>
      </w:pPr>
    </w:p>
    <w:p w:rsidR="00153B48" w:rsidRDefault="00153B48">
      <w:pPr>
        <w:rPr>
          <w:sz w:val="24"/>
          <w:szCs w:val="24"/>
        </w:rPr>
      </w:pPr>
    </w:p>
    <w:p w:rsidR="00153B48" w:rsidRDefault="00153B48">
      <w:pPr>
        <w:rPr>
          <w:sz w:val="24"/>
          <w:szCs w:val="24"/>
        </w:rPr>
      </w:pPr>
    </w:p>
    <w:sectPr w:rsidR="00153B48" w:rsidSect="00153B48">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B48" w:rsidRDefault="00153B48" w:rsidP="00153B48">
      <w:r>
        <w:separator/>
      </w:r>
    </w:p>
  </w:endnote>
  <w:endnote w:type="continuationSeparator" w:id="0">
    <w:p w:rsidR="00153B48" w:rsidRDefault="00153B48" w:rsidP="00153B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48" w:rsidRDefault="00153B48">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B48" w:rsidRDefault="00153B48" w:rsidP="00153B48">
      <w:r>
        <w:separator/>
      </w:r>
    </w:p>
  </w:footnote>
  <w:footnote w:type="continuationSeparator" w:id="0">
    <w:p w:rsidR="00153B48" w:rsidRDefault="00153B48" w:rsidP="00153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48" w:rsidRDefault="00153B48">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153B48"/>
    <w:rsid w:val="00153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